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0F37" w14:textId="5CAA618D" w:rsidR="00C56CE2" w:rsidRPr="00360ED7" w:rsidRDefault="00C56CE2" w:rsidP="00460646">
      <w:pPr>
        <w:rPr>
          <w:sz w:val="20"/>
          <w:lang w:val="nl-NL"/>
        </w:rPr>
      </w:pPr>
      <w:r w:rsidRPr="00A64BAF">
        <w:rPr>
          <w:sz w:val="20"/>
          <w:lang w:val="nl-NL"/>
        </w:rPr>
        <w:t>3D Systems Belgium is op zoek naar jou!</w:t>
      </w:r>
    </w:p>
    <w:p w14:paraId="21A27B88" w14:textId="35D563E7" w:rsidR="00A0377B" w:rsidRPr="00F93017" w:rsidRDefault="00DE67DE" w:rsidP="00460646">
      <w:pPr>
        <w:pStyle w:val="Title-accent"/>
        <w:jc w:val="both"/>
      </w:pPr>
      <w:r w:rsidRPr="00DE67DE">
        <w:t xml:space="preserve">Senior Process Development Engineer </w:t>
      </w:r>
      <w:r w:rsidR="00FF59E1" w:rsidRPr="00F93017">
        <w:t>(m/v)</w:t>
      </w:r>
    </w:p>
    <w:p w14:paraId="7169DE67" w14:textId="70AA488F" w:rsidR="000A2144" w:rsidRPr="000078E1" w:rsidRDefault="00E35645" w:rsidP="00460646">
      <w:pPr>
        <w:pStyle w:val="Heading1"/>
        <w:numPr>
          <w:ilvl w:val="0"/>
          <w:numId w:val="0"/>
        </w:numPr>
        <w:rPr>
          <w:lang w:val="en-GB"/>
        </w:rPr>
      </w:pPr>
      <w:r w:rsidRPr="000078E1">
        <w:rPr>
          <w:lang w:val="en-GB"/>
        </w:rPr>
        <w:t xml:space="preserve">About </w:t>
      </w:r>
      <w:r w:rsidR="006D5901" w:rsidRPr="000078E1">
        <w:rPr>
          <w:lang w:val="en-GB"/>
        </w:rPr>
        <w:t>3D Systems Belgi</w:t>
      </w:r>
      <w:r w:rsidR="00362400" w:rsidRPr="000078E1">
        <w:rPr>
          <w:lang w:val="en-GB"/>
        </w:rPr>
        <w:t>um</w:t>
      </w:r>
    </w:p>
    <w:p w14:paraId="740E0FC5" w14:textId="019AAA69" w:rsidR="008C2066" w:rsidRPr="000078E1" w:rsidRDefault="008C2066" w:rsidP="008C2066">
      <w:p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3D Systems Belgium, formerly LayerWise, is a dynamic and leading enterprise, specialized in 3D Printing of metal components. 3D Systems Belgium is part of the international company 3D Systems.</w:t>
      </w:r>
    </w:p>
    <w:p w14:paraId="1DE08AA2" w14:textId="6D3613B6" w:rsidR="00A64BAF" w:rsidRPr="000078E1" w:rsidRDefault="008C2066" w:rsidP="008C2066">
      <w:p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3D Systems is a renowned developer of 3D-printers and a contract manufacturer of 3D printed parts. The synergy of both activities makes us a strong innovation partner for customers in the industrial and healthcare sector. We believe in a culture of open communication, supporting each other and the value of trust &amp; respect for the individual.</w:t>
      </w:r>
    </w:p>
    <w:p w14:paraId="2AA0A8A1" w14:textId="77777777" w:rsidR="000078E1" w:rsidRDefault="000078E1" w:rsidP="00460646">
      <w:pPr>
        <w:spacing w:after="120"/>
        <w:rPr>
          <w:rFonts w:cs="TTE1BDCDF0t00"/>
          <w:b/>
          <w:sz w:val="24"/>
          <w:szCs w:val="19"/>
          <w:lang w:val="en-GB"/>
        </w:rPr>
      </w:pPr>
    </w:p>
    <w:p w14:paraId="5861D737" w14:textId="58BB75BD" w:rsidR="00EB7CA3" w:rsidRPr="000078E1" w:rsidRDefault="00E35645" w:rsidP="00460646">
      <w:pPr>
        <w:spacing w:after="120"/>
        <w:rPr>
          <w:rFonts w:cs="TTE1BDCDF0t00"/>
          <w:b/>
          <w:sz w:val="24"/>
          <w:szCs w:val="19"/>
          <w:lang w:val="en-GB"/>
        </w:rPr>
      </w:pPr>
      <w:r w:rsidRPr="000078E1">
        <w:rPr>
          <w:rFonts w:cs="TTE1BDCDF0t00"/>
          <w:b/>
          <w:sz w:val="24"/>
          <w:szCs w:val="19"/>
          <w:lang w:val="en-GB"/>
        </w:rPr>
        <w:t>Your role as a</w:t>
      </w:r>
      <w:r w:rsidR="005321B0" w:rsidRPr="000078E1">
        <w:rPr>
          <w:rFonts w:cs="TTE1BDCDF0t00"/>
          <w:b/>
          <w:sz w:val="24"/>
          <w:szCs w:val="19"/>
          <w:lang w:val="en-GB"/>
        </w:rPr>
        <w:t xml:space="preserve"> Process Development Engineer</w:t>
      </w:r>
    </w:p>
    <w:p w14:paraId="628A8EF1" w14:textId="2676BCD2" w:rsidR="00287552" w:rsidRPr="000078E1" w:rsidRDefault="00AC2CC4" w:rsidP="00460646">
      <w:p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 xml:space="preserve">We are </w:t>
      </w:r>
      <w:r w:rsidR="000078E1" w:rsidRPr="000078E1">
        <w:rPr>
          <w:sz w:val="20"/>
          <w:szCs w:val="20"/>
          <w:lang w:val="en-GB"/>
        </w:rPr>
        <w:t>l</w:t>
      </w:r>
      <w:r w:rsidR="000078E1">
        <w:rPr>
          <w:sz w:val="20"/>
          <w:szCs w:val="20"/>
          <w:lang w:val="en-GB"/>
        </w:rPr>
        <w:t>ooking for</w:t>
      </w:r>
      <w:r w:rsidRPr="000078E1">
        <w:rPr>
          <w:sz w:val="20"/>
          <w:szCs w:val="20"/>
          <w:lang w:val="en-GB"/>
        </w:rPr>
        <w:t xml:space="preserve"> a highly motivated and detail-oriented engineer to join our R&amp;D team. The role is focussed on research and development (R&amp;D) activities, contributing to the advancement and optimization of DMP (Direct Metal Printing) technologies. Once you have mastered the DMP technology, you</w:t>
      </w:r>
      <w:r w:rsidR="000078E1">
        <w:rPr>
          <w:sz w:val="20"/>
          <w:szCs w:val="20"/>
          <w:lang w:val="en-GB"/>
        </w:rPr>
        <w:t xml:space="preserve"> will also</w:t>
      </w:r>
      <w:r w:rsidRPr="000078E1">
        <w:rPr>
          <w:sz w:val="20"/>
          <w:szCs w:val="20"/>
          <w:lang w:val="en-GB"/>
        </w:rPr>
        <w:t xml:space="preserve"> support the service teams with advanced troubleshooting on field systems. </w:t>
      </w:r>
    </w:p>
    <w:p w14:paraId="558286E3" w14:textId="77777777" w:rsidR="000078E1" w:rsidRPr="000078E1" w:rsidRDefault="000078E1" w:rsidP="000078E1">
      <w:pPr>
        <w:spacing w:after="120"/>
        <w:rPr>
          <w:i/>
          <w:iCs/>
          <w:sz w:val="20"/>
          <w:szCs w:val="20"/>
          <w:lang w:val="en-GB"/>
        </w:rPr>
      </w:pPr>
      <w:r w:rsidRPr="000078E1">
        <w:rPr>
          <w:i/>
          <w:iCs/>
          <w:sz w:val="20"/>
          <w:szCs w:val="20"/>
          <w:lang w:val="en-GB"/>
        </w:rPr>
        <w:t>R&amp;D Activities:</w:t>
      </w:r>
    </w:p>
    <w:p w14:paraId="0B7D86B0" w14:textId="77777777" w:rsidR="000078E1" w:rsidRPr="000078E1" w:rsidRDefault="000078E1" w:rsidP="000078E1">
      <w:pPr>
        <w:pStyle w:val="ListParagraph"/>
        <w:numPr>
          <w:ilvl w:val="0"/>
          <w:numId w:val="27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 xml:space="preserve">Design and execute prototype testing plans to evaluate new concepts and process </w:t>
      </w:r>
      <w:r>
        <w:rPr>
          <w:sz w:val="20"/>
          <w:szCs w:val="20"/>
          <w:lang w:val="en-GB"/>
        </w:rPr>
        <w:t>i</w:t>
      </w:r>
      <w:r w:rsidRPr="000078E1">
        <w:rPr>
          <w:sz w:val="20"/>
          <w:szCs w:val="20"/>
          <w:lang w:val="en-GB"/>
        </w:rPr>
        <w:t>mprovements.</w:t>
      </w:r>
    </w:p>
    <w:p w14:paraId="69A4C7B4" w14:textId="77777777" w:rsidR="000078E1" w:rsidRPr="000078E1" w:rsidRDefault="000078E1" w:rsidP="000078E1">
      <w:pPr>
        <w:pStyle w:val="ListParagraph"/>
        <w:numPr>
          <w:ilvl w:val="0"/>
          <w:numId w:val="27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Conduct validation testing to ensure compliance with product requirements.</w:t>
      </w:r>
    </w:p>
    <w:p w14:paraId="718E4650" w14:textId="77777777" w:rsidR="000078E1" w:rsidRPr="000078E1" w:rsidRDefault="000078E1" w:rsidP="000078E1">
      <w:pPr>
        <w:pStyle w:val="ListParagraph"/>
        <w:numPr>
          <w:ilvl w:val="0"/>
          <w:numId w:val="27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Prepare detailed technical reports and presentations to communicate findings and recommendations.</w:t>
      </w:r>
    </w:p>
    <w:p w14:paraId="7A2C69EA" w14:textId="77777777" w:rsidR="000078E1" w:rsidRPr="000078E1" w:rsidRDefault="000078E1" w:rsidP="000078E1">
      <w:pPr>
        <w:pStyle w:val="ListParagraph"/>
        <w:numPr>
          <w:ilvl w:val="0"/>
          <w:numId w:val="27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Support scale-up activities and technology transfer from R&amp;D to production.</w:t>
      </w:r>
    </w:p>
    <w:p w14:paraId="14E823C8" w14:textId="77777777" w:rsidR="000078E1" w:rsidRPr="000078E1" w:rsidRDefault="000078E1" w:rsidP="000078E1">
      <w:pPr>
        <w:spacing w:after="120"/>
        <w:rPr>
          <w:i/>
          <w:iCs/>
          <w:sz w:val="20"/>
          <w:szCs w:val="20"/>
          <w:lang w:val="nl-BE"/>
        </w:rPr>
      </w:pPr>
      <w:r w:rsidRPr="000078E1">
        <w:rPr>
          <w:i/>
          <w:iCs/>
          <w:sz w:val="20"/>
          <w:szCs w:val="20"/>
          <w:lang w:val="nl-BE"/>
        </w:rPr>
        <w:t>Technical Support (after 1.5 year):</w:t>
      </w:r>
    </w:p>
    <w:p w14:paraId="28B1672E" w14:textId="77777777" w:rsidR="000078E1" w:rsidRPr="000078E1" w:rsidRDefault="000078E1" w:rsidP="000078E1">
      <w:pPr>
        <w:pStyle w:val="ListParagraph"/>
        <w:numPr>
          <w:ilvl w:val="0"/>
          <w:numId w:val="28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 xml:space="preserve">Provide day-to-day technical support to the field support and manufacturing teams. </w:t>
      </w:r>
    </w:p>
    <w:p w14:paraId="38D01A0A" w14:textId="77777777" w:rsidR="000078E1" w:rsidRPr="000078E1" w:rsidRDefault="000078E1" w:rsidP="000078E1">
      <w:pPr>
        <w:pStyle w:val="ListParagraph"/>
        <w:numPr>
          <w:ilvl w:val="0"/>
          <w:numId w:val="28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Troubleshoot process issues and implement corrective actions.</w:t>
      </w:r>
    </w:p>
    <w:p w14:paraId="2283D2AB" w14:textId="77777777" w:rsidR="000078E1" w:rsidRPr="000078E1" w:rsidRDefault="000078E1" w:rsidP="000078E1">
      <w:pPr>
        <w:pStyle w:val="ListParagraph"/>
        <w:numPr>
          <w:ilvl w:val="0"/>
          <w:numId w:val="28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Collaborate with cross-functional teams to ensure stability and performance of DMP systems in the field.</w:t>
      </w:r>
    </w:p>
    <w:p w14:paraId="3635A637" w14:textId="77777777" w:rsidR="000078E1" w:rsidRPr="000078E1" w:rsidRDefault="000078E1" w:rsidP="000078E1">
      <w:pPr>
        <w:pStyle w:val="ListParagraph"/>
        <w:numPr>
          <w:ilvl w:val="0"/>
          <w:numId w:val="28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Maintain documentation and process control systems.</w:t>
      </w:r>
    </w:p>
    <w:p w14:paraId="301FF83A" w14:textId="77777777" w:rsidR="000078E1" w:rsidRDefault="000078E1" w:rsidP="00460646">
      <w:pPr>
        <w:spacing w:after="120"/>
        <w:rPr>
          <w:sz w:val="20"/>
          <w:szCs w:val="20"/>
          <w:lang w:val="en-GB"/>
        </w:rPr>
      </w:pPr>
    </w:p>
    <w:p w14:paraId="733B19B9" w14:textId="77777777" w:rsidR="000078E1" w:rsidRPr="000078E1" w:rsidRDefault="000078E1" w:rsidP="000078E1">
      <w:pPr>
        <w:spacing w:after="120"/>
        <w:rPr>
          <w:rFonts w:cs="TTE1BDCDF0t00"/>
          <w:b/>
          <w:sz w:val="24"/>
          <w:szCs w:val="19"/>
          <w:lang w:val="en-GB"/>
        </w:rPr>
      </w:pPr>
      <w:r w:rsidRPr="000078E1">
        <w:rPr>
          <w:rFonts w:cs="TTE1BDCDF0t00"/>
          <w:b/>
          <w:sz w:val="24"/>
          <w:szCs w:val="19"/>
          <w:lang w:val="en-GB"/>
        </w:rPr>
        <w:t>You are a hands-on engineer driven by innovation &amp; precision!</w:t>
      </w:r>
    </w:p>
    <w:p w14:paraId="1481DFA2" w14:textId="3D56C45F" w:rsidR="000078E1" w:rsidRPr="000078E1" w:rsidRDefault="000078E1" w:rsidP="000078E1">
      <w:pPr>
        <w:spacing w:after="120"/>
        <w:rPr>
          <w:rFonts w:cs="TTE1BDCDF0t00"/>
          <w:b/>
          <w:sz w:val="24"/>
          <w:szCs w:val="19"/>
          <w:lang w:val="en-GB"/>
        </w:rPr>
      </w:pPr>
      <w:r w:rsidRPr="000078E1">
        <w:rPr>
          <w:sz w:val="20"/>
          <w:szCs w:val="20"/>
          <w:lang w:val="en-GB"/>
        </w:rPr>
        <w:t>This role is ideal for someone who  has experience with troubleshooting of complex machinery and can also actively participate in prototype and validation testing, and data-driven decision-making. Given the technical nature of the job, a hands-on mentality is essential.</w:t>
      </w:r>
    </w:p>
    <w:p w14:paraId="67F2F0CB" w14:textId="6766B7D6" w:rsidR="005257CC" w:rsidRPr="000078E1" w:rsidRDefault="005257CC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Bachelor’s or Master’s degree in (Elektro)mechanical Engineering</w:t>
      </w:r>
      <w:r w:rsidR="00BB5E80" w:rsidRPr="000078E1">
        <w:rPr>
          <w:sz w:val="20"/>
          <w:szCs w:val="20"/>
          <w:lang w:val="en-GB"/>
        </w:rPr>
        <w:t>.</w:t>
      </w:r>
    </w:p>
    <w:p w14:paraId="6E0C8DC9" w14:textId="21AC3B2B" w:rsidR="005257CC" w:rsidRPr="000078E1" w:rsidRDefault="005257CC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 xml:space="preserve">Strong </w:t>
      </w:r>
      <w:r w:rsidRPr="000078E1">
        <w:rPr>
          <w:b/>
          <w:bCs/>
          <w:sz w:val="20"/>
          <w:szCs w:val="20"/>
          <w:lang w:val="en-GB"/>
        </w:rPr>
        <w:t>analytical skills</w:t>
      </w:r>
      <w:r w:rsidRPr="000078E1">
        <w:rPr>
          <w:sz w:val="20"/>
          <w:szCs w:val="20"/>
          <w:lang w:val="en-GB"/>
        </w:rPr>
        <w:t xml:space="preserve"> and understanding of root cause analysis methodologies (5 Whys, Ishikawa, ...)</w:t>
      </w:r>
      <w:r w:rsidR="00BB5E80" w:rsidRPr="000078E1">
        <w:rPr>
          <w:sz w:val="20"/>
          <w:szCs w:val="20"/>
          <w:lang w:val="en-GB"/>
        </w:rPr>
        <w:t>.</w:t>
      </w:r>
    </w:p>
    <w:p w14:paraId="72A84364" w14:textId="2CD1F1A4" w:rsidR="005257CC" w:rsidRPr="000078E1" w:rsidRDefault="005257CC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Ability to work independently and in a team environment.</w:t>
      </w:r>
    </w:p>
    <w:p w14:paraId="2B9EB0CB" w14:textId="77777777" w:rsidR="00F621C8" w:rsidRPr="000078E1" w:rsidRDefault="00F621C8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b/>
          <w:bCs/>
          <w:sz w:val="20"/>
          <w:szCs w:val="20"/>
          <w:lang w:val="en-GB"/>
        </w:rPr>
        <w:t>Hands-on mentality</w:t>
      </w:r>
      <w:r w:rsidRPr="000078E1">
        <w:rPr>
          <w:sz w:val="20"/>
          <w:szCs w:val="20"/>
          <w:lang w:val="en-GB"/>
        </w:rPr>
        <w:t xml:space="preserve"> and able to capture knowledge quickly</w:t>
      </w:r>
    </w:p>
    <w:p w14:paraId="75B1F588" w14:textId="4494975D" w:rsidR="001A301D" w:rsidRPr="001A301D" w:rsidRDefault="001A301D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fr-BE"/>
        </w:rPr>
      </w:pPr>
      <w:r w:rsidRPr="003F48E5">
        <w:rPr>
          <w:b/>
          <w:bCs/>
          <w:sz w:val="20"/>
          <w:szCs w:val="20"/>
          <w:lang w:val="fr-BE"/>
        </w:rPr>
        <w:t>Excellent communication and documentation skills</w:t>
      </w:r>
      <w:r w:rsidRPr="005257CC">
        <w:rPr>
          <w:sz w:val="20"/>
          <w:szCs w:val="20"/>
          <w:lang w:val="fr-BE"/>
        </w:rPr>
        <w:t>.</w:t>
      </w:r>
    </w:p>
    <w:p w14:paraId="3C2E3868" w14:textId="5928DD8B" w:rsidR="005257CC" w:rsidRPr="000078E1" w:rsidRDefault="005257CC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Experience with validation protocols and experimental design (DOE).</w:t>
      </w:r>
    </w:p>
    <w:p w14:paraId="70304804" w14:textId="0C8C0822" w:rsidR="005257CC" w:rsidRPr="000078E1" w:rsidRDefault="005257CC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Experience in a manufacturing or R&amp;D environment</w:t>
      </w:r>
      <w:r w:rsidR="0077676A" w:rsidRPr="000078E1">
        <w:rPr>
          <w:sz w:val="20"/>
          <w:szCs w:val="20"/>
          <w:lang w:val="en-GB"/>
        </w:rPr>
        <w:t xml:space="preserve"> is a plus</w:t>
      </w:r>
      <w:r w:rsidRPr="000078E1">
        <w:rPr>
          <w:sz w:val="20"/>
          <w:szCs w:val="20"/>
          <w:lang w:val="en-GB"/>
        </w:rPr>
        <w:t>.</w:t>
      </w:r>
    </w:p>
    <w:p w14:paraId="16149B43" w14:textId="0107B0D4" w:rsidR="00C922F6" w:rsidRPr="000078E1" w:rsidRDefault="00C922F6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Experience with DMP technologies or high-tech equipment is a plus</w:t>
      </w:r>
      <w:r w:rsidR="001A301D" w:rsidRPr="000078E1">
        <w:rPr>
          <w:sz w:val="20"/>
          <w:szCs w:val="20"/>
          <w:lang w:val="en-GB"/>
        </w:rPr>
        <w:t>.</w:t>
      </w:r>
    </w:p>
    <w:p w14:paraId="129FE42D" w14:textId="422A9A23" w:rsidR="00C922F6" w:rsidRPr="00C922F6" w:rsidRDefault="00C922F6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fr-BE"/>
        </w:rPr>
      </w:pPr>
      <w:r w:rsidRPr="00C922F6">
        <w:rPr>
          <w:sz w:val="20"/>
          <w:szCs w:val="20"/>
          <w:lang w:val="fr-BE"/>
        </w:rPr>
        <w:t>Willing to travel abroad</w:t>
      </w:r>
      <w:r w:rsidR="000174C3">
        <w:rPr>
          <w:sz w:val="20"/>
          <w:szCs w:val="20"/>
          <w:lang w:val="fr-BE"/>
        </w:rPr>
        <w:t xml:space="preserve"> (10%)</w:t>
      </w:r>
      <w:r w:rsidR="003F48E5">
        <w:rPr>
          <w:sz w:val="20"/>
          <w:szCs w:val="20"/>
          <w:lang w:val="fr-BE"/>
        </w:rPr>
        <w:t>.</w:t>
      </w:r>
    </w:p>
    <w:p w14:paraId="1B01447B" w14:textId="752791AE" w:rsidR="00C922F6" w:rsidRPr="000078E1" w:rsidRDefault="00C922F6" w:rsidP="000078E1">
      <w:pPr>
        <w:pStyle w:val="ListParagraph"/>
        <w:numPr>
          <w:ilvl w:val="0"/>
          <w:numId w:val="29"/>
        </w:numPr>
        <w:spacing w:after="120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 xml:space="preserve">Fluent in </w:t>
      </w:r>
      <w:r w:rsidRPr="000078E1">
        <w:rPr>
          <w:b/>
          <w:bCs/>
          <w:sz w:val="20"/>
          <w:szCs w:val="20"/>
          <w:lang w:val="en-GB"/>
        </w:rPr>
        <w:t>English</w:t>
      </w:r>
      <w:r w:rsidR="00D624D5" w:rsidRPr="000078E1">
        <w:rPr>
          <w:sz w:val="20"/>
          <w:szCs w:val="20"/>
          <w:lang w:val="en-GB"/>
        </w:rPr>
        <w:t>.</w:t>
      </w:r>
      <w:r w:rsidRPr="000078E1">
        <w:rPr>
          <w:sz w:val="20"/>
          <w:szCs w:val="20"/>
          <w:lang w:val="en-GB"/>
        </w:rPr>
        <w:t xml:space="preserve"> French </w:t>
      </w:r>
      <w:r w:rsidR="00CA6C0F" w:rsidRPr="000078E1">
        <w:rPr>
          <w:sz w:val="20"/>
          <w:szCs w:val="20"/>
          <w:lang w:val="en-GB"/>
        </w:rPr>
        <w:t>is</w:t>
      </w:r>
      <w:r w:rsidRPr="000078E1">
        <w:rPr>
          <w:sz w:val="20"/>
          <w:szCs w:val="20"/>
          <w:lang w:val="en-GB"/>
        </w:rPr>
        <w:t xml:space="preserve"> a plus</w:t>
      </w:r>
      <w:r w:rsidR="00D624D5" w:rsidRPr="000078E1">
        <w:rPr>
          <w:sz w:val="20"/>
          <w:szCs w:val="20"/>
          <w:lang w:val="en-GB"/>
        </w:rPr>
        <w:t>.</w:t>
      </w:r>
    </w:p>
    <w:p w14:paraId="238E96E7" w14:textId="3385A6F6" w:rsidR="00A64BAF" w:rsidRPr="000078E1" w:rsidRDefault="00A64BAF" w:rsidP="00460646">
      <w:pPr>
        <w:spacing w:before="100" w:beforeAutospacing="1" w:after="100" w:afterAutospacing="1"/>
        <w:outlineLvl w:val="2"/>
        <w:rPr>
          <w:sz w:val="20"/>
          <w:szCs w:val="20"/>
          <w:lang w:val="en-GB"/>
        </w:rPr>
      </w:pPr>
    </w:p>
    <w:p w14:paraId="79C44C7B" w14:textId="23F0C2DA" w:rsidR="00A64BAF" w:rsidRPr="002F60E1" w:rsidRDefault="002F60E1" w:rsidP="00460646">
      <w:pPr>
        <w:spacing w:before="100" w:beforeAutospacing="1" w:after="100" w:afterAutospacing="1"/>
        <w:outlineLvl w:val="2"/>
        <w:rPr>
          <w:rFonts w:cs="TTE1BDCDF0t00"/>
          <w:b/>
          <w:sz w:val="24"/>
          <w:szCs w:val="19"/>
          <w:lang w:val="en-GB"/>
        </w:rPr>
      </w:pPr>
      <w:r w:rsidRPr="002F60E1">
        <w:rPr>
          <w:rFonts w:cs="TTE1BDCDF0t00"/>
          <w:b/>
          <w:sz w:val="24"/>
          <w:szCs w:val="19"/>
          <w:lang w:val="en-GB"/>
        </w:rPr>
        <w:lastRenderedPageBreak/>
        <w:t>What's in it for y</w:t>
      </w:r>
      <w:r>
        <w:rPr>
          <w:rFonts w:cs="TTE1BDCDF0t00"/>
          <w:b/>
          <w:sz w:val="24"/>
          <w:szCs w:val="19"/>
          <w:lang w:val="en-GB"/>
        </w:rPr>
        <w:t>ou?</w:t>
      </w:r>
    </w:p>
    <w:p w14:paraId="728682AF" w14:textId="0EA48AF9" w:rsidR="00AE6240" w:rsidRPr="000078E1" w:rsidRDefault="00AE6240" w:rsidP="00AE6240">
      <w:pPr>
        <w:spacing w:before="100" w:beforeAutospacing="1" w:after="100" w:afterAutospacing="1"/>
        <w:outlineLvl w:val="2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3D Systems is a highly innovative company whose products are defining the future of manufacturing. Direct metal printing technology is changing the way products are made and with it the entire manufacturing industry.</w:t>
      </w:r>
    </w:p>
    <w:p w14:paraId="028D6A02" w14:textId="1AFFCF80" w:rsidR="00AE6240" w:rsidRPr="000078E1" w:rsidRDefault="00AE6240" w:rsidP="00AE6240">
      <w:pPr>
        <w:spacing w:before="100" w:beforeAutospacing="1" w:after="100" w:afterAutospacing="1"/>
        <w:outlineLvl w:val="2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You will be part of a passionate team. In this varied and challenging role you will have a key role in the quality department and be able to contribute significantly to the ongoing professionalisation of the department and to customer satisfaction.</w:t>
      </w:r>
    </w:p>
    <w:p w14:paraId="06288E1F" w14:textId="77777777" w:rsidR="00AE6240" w:rsidRPr="000078E1" w:rsidRDefault="00AE6240" w:rsidP="00AE6240">
      <w:pPr>
        <w:spacing w:before="100" w:beforeAutospacing="1" w:after="100" w:afterAutospacing="1"/>
        <w:outlineLvl w:val="2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Working for 3D Systems provides a unique chance to be part of a forward-thinking organization that leverages cutting-edge technology to make a real impact on the world.</w:t>
      </w:r>
    </w:p>
    <w:p w14:paraId="3A4B0750" w14:textId="77777777" w:rsidR="00AE6240" w:rsidRPr="000078E1" w:rsidRDefault="00AE6240" w:rsidP="00AE6240">
      <w:pPr>
        <w:spacing w:before="100" w:beforeAutospacing="1" w:after="100" w:afterAutospacing="1"/>
        <w:outlineLvl w:val="2"/>
        <w:rPr>
          <w:sz w:val="20"/>
          <w:szCs w:val="20"/>
          <w:lang w:val="en-GB"/>
        </w:rPr>
      </w:pPr>
      <w:r w:rsidRPr="000078E1">
        <w:rPr>
          <w:sz w:val="20"/>
          <w:szCs w:val="20"/>
          <w:lang w:val="en-GB"/>
        </w:rPr>
        <w:t>You will receive a competitive salary with additional non-statutory benefits.</w:t>
      </w:r>
    </w:p>
    <w:p w14:paraId="09D9EFDB" w14:textId="02D66612" w:rsidR="00A64BAF" w:rsidRPr="000078E1" w:rsidRDefault="00AE6240" w:rsidP="003D678B">
      <w:pPr>
        <w:spacing w:before="280" w:after="120"/>
        <w:rPr>
          <w:b/>
          <w:sz w:val="24"/>
          <w:szCs w:val="20"/>
          <w:lang w:val="en-GB"/>
        </w:rPr>
      </w:pPr>
      <w:r w:rsidRPr="000078E1">
        <w:rPr>
          <w:b/>
          <w:sz w:val="24"/>
          <w:szCs w:val="20"/>
          <w:lang w:val="en-GB"/>
        </w:rPr>
        <w:t>Send your resume and motivation mail in English to BelgiumCareers@3dsystem.com</w:t>
      </w:r>
      <w:r w:rsidR="00A64BAF" w:rsidRPr="000078E1">
        <w:rPr>
          <w:b/>
          <w:sz w:val="24"/>
          <w:szCs w:val="20"/>
          <w:lang w:val="en-GB"/>
        </w:rPr>
        <w:t>.</w:t>
      </w:r>
    </w:p>
    <w:sectPr w:rsidR="00A64BAF" w:rsidRPr="000078E1" w:rsidSect="00864A57">
      <w:footerReference w:type="default" r:id="rId8"/>
      <w:type w:val="continuous"/>
      <w:pgSz w:w="11907" w:h="16839" w:code="9"/>
      <w:pgMar w:top="709" w:right="851" w:bottom="851" w:left="851" w:header="567" w:footer="567" w:gutter="0"/>
      <w:cols w:space="567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EC8D" w14:textId="77777777" w:rsidR="002E4FB4" w:rsidRDefault="002E4FB4" w:rsidP="000A2144">
      <w:r>
        <w:separator/>
      </w:r>
    </w:p>
  </w:endnote>
  <w:endnote w:type="continuationSeparator" w:id="0">
    <w:p w14:paraId="6DAA7986" w14:textId="77777777" w:rsidR="002E4FB4" w:rsidRDefault="002E4FB4" w:rsidP="000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TE1BDCD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BEBF" w14:textId="77777777" w:rsidR="00E92354" w:rsidRPr="000A2144" w:rsidRDefault="000114AE" w:rsidP="00211DAC">
    <w:pPr>
      <w:pStyle w:val="Footer"/>
      <w:jc w:val="center"/>
      <w:rPr>
        <w:sz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3EAE87" wp14:editId="3C6F8D76">
          <wp:simplePos x="0" y="0"/>
          <wp:positionH relativeFrom="margin">
            <wp:align>center</wp:align>
          </wp:positionH>
          <wp:positionV relativeFrom="bottomMargin">
            <wp:posOffset>185420</wp:posOffset>
          </wp:positionV>
          <wp:extent cx="1386000" cy="216000"/>
          <wp:effectExtent l="0" t="0" r="5080" b="0"/>
          <wp:wrapNone/>
          <wp:docPr id="11" name="Picture 2" descr="C:\Users\blackk\Downloads\3D Systems logo_3-color_light-bkgrd_t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blackk\Downloads\3D Systems logo_3-color_light-bkgrd_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B59" w:rsidRPr="000A2144">
      <w:rPr>
        <w:noProof/>
        <w:sz w:val="18"/>
      </w:rPr>
      <w:drawing>
        <wp:anchor distT="0" distB="0" distL="114300" distR="114300" simplePos="0" relativeHeight="251658240" behindDoc="1" locked="0" layoutInCell="1" allowOverlap="1" wp14:anchorId="776CDF89" wp14:editId="26C884E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530800"/>
          <wp:effectExtent l="0" t="0" r="317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441"/>
                  <a:stretch/>
                </pic:blipFill>
                <pic:spPr>
                  <a:xfrm>
                    <a:off x="0" y="0"/>
                    <a:ext cx="7560000" cy="25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B2BB" w14:textId="77777777" w:rsidR="002E4FB4" w:rsidRDefault="002E4FB4" w:rsidP="000A2144">
      <w:r>
        <w:separator/>
      </w:r>
    </w:p>
  </w:footnote>
  <w:footnote w:type="continuationSeparator" w:id="0">
    <w:p w14:paraId="5324017F" w14:textId="77777777" w:rsidR="002E4FB4" w:rsidRDefault="002E4FB4" w:rsidP="000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68017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406B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02A3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962AC0"/>
    <w:multiLevelType w:val="hybridMultilevel"/>
    <w:tmpl w:val="8AFEC822"/>
    <w:lvl w:ilvl="0" w:tplc="602E3B5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13C9E"/>
    <w:multiLevelType w:val="hybridMultilevel"/>
    <w:tmpl w:val="15501F98"/>
    <w:lvl w:ilvl="0" w:tplc="2000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3834"/>
    <w:multiLevelType w:val="hybridMultilevel"/>
    <w:tmpl w:val="A7FC0722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2E3B5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30124"/>
    <w:multiLevelType w:val="hybridMultilevel"/>
    <w:tmpl w:val="FAF642DA"/>
    <w:lvl w:ilvl="0" w:tplc="1194D34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123B5"/>
    <w:multiLevelType w:val="hybridMultilevel"/>
    <w:tmpl w:val="D444BA52"/>
    <w:lvl w:ilvl="0" w:tplc="2000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F3B76"/>
    <w:multiLevelType w:val="hybridMultilevel"/>
    <w:tmpl w:val="9D7C075C"/>
    <w:lvl w:ilvl="0" w:tplc="BBC27C10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E0DD1"/>
    <w:multiLevelType w:val="hybridMultilevel"/>
    <w:tmpl w:val="6114AE42"/>
    <w:lvl w:ilvl="0" w:tplc="BBC27C10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40926"/>
    <w:multiLevelType w:val="hybridMultilevel"/>
    <w:tmpl w:val="75746B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8508B"/>
    <w:multiLevelType w:val="hybridMultilevel"/>
    <w:tmpl w:val="39AAA2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71AC"/>
    <w:multiLevelType w:val="hybridMultilevel"/>
    <w:tmpl w:val="BDB2DD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73EC4"/>
    <w:multiLevelType w:val="hybridMultilevel"/>
    <w:tmpl w:val="600051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A54DF"/>
    <w:multiLevelType w:val="hybridMultilevel"/>
    <w:tmpl w:val="BBAA1486"/>
    <w:lvl w:ilvl="0" w:tplc="96F47F58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1335B"/>
    <w:multiLevelType w:val="multilevel"/>
    <w:tmpl w:val="D99E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60478"/>
    <w:multiLevelType w:val="hybridMultilevel"/>
    <w:tmpl w:val="1FF6A4B0"/>
    <w:lvl w:ilvl="0" w:tplc="602E3B56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0C1F4B"/>
    <w:multiLevelType w:val="hybridMultilevel"/>
    <w:tmpl w:val="13EEE306"/>
    <w:lvl w:ilvl="0" w:tplc="BBC27C10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F15E8"/>
    <w:multiLevelType w:val="hybridMultilevel"/>
    <w:tmpl w:val="4FC252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90B15"/>
    <w:multiLevelType w:val="hybridMultilevel"/>
    <w:tmpl w:val="94CCB9FA"/>
    <w:lvl w:ilvl="0" w:tplc="081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4D8F2679"/>
    <w:multiLevelType w:val="hybridMultilevel"/>
    <w:tmpl w:val="E9586E7C"/>
    <w:lvl w:ilvl="0" w:tplc="FE56E178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7F7F7F" w:themeColor="text1" w:themeTint="80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B6A2F"/>
    <w:multiLevelType w:val="hybridMultilevel"/>
    <w:tmpl w:val="D27EEAF2"/>
    <w:lvl w:ilvl="0" w:tplc="2000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B08EF"/>
    <w:multiLevelType w:val="multilevel"/>
    <w:tmpl w:val="E09C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645A3"/>
    <w:multiLevelType w:val="multilevel"/>
    <w:tmpl w:val="6D00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1700CA"/>
    <w:multiLevelType w:val="hybridMultilevel"/>
    <w:tmpl w:val="53D813CC"/>
    <w:lvl w:ilvl="0" w:tplc="F94EAB38">
      <w:start w:val="1"/>
      <w:numFmt w:val="bullet"/>
      <w:pStyle w:val="ListParagraph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A8953CF"/>
    <w:multiLevelType w:val="hybridMultilevel"/>
    <w:tmpl w:val="E46461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263A8"/>
    <w:multiLevelType w:val="multilevel"/>
    <w:tmpl w:val="CA04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561689">
    <w:abstractNumId w:val="2"/>
  </w:num>
  <w:num w:numId="2" w16cid:durableId="1997565784">
    <w:abstractNumId w:val="1"/>
  </w:num>
  <w:num w:numId="3" w16cid:durableId="1166558082">
    <w:abstractNumId w:val="0"/>
  </w:num>
  <w:num w:numId="4" w16cid:durableId="148642991">
    <w:abstractNumId w:val="6"/>
  </w:num>
  <w:num w:numId="5" w16cid:durableId="348072063">
    <w:abstractNumId w:val="20"/>
  </w:num>
  <w:num w:numId="6" w16cid:durableId="50427384">
    <w:abstractNumId w:val="14"/>
  </w:num>
  <w:num w:numId="7" w16cid:durableId="633175409">
    <w:abstractNumId w:val="24"/>
  </w:num>
  <w:num w:numId="8" w16cid:durableId="1175338911">
    <w:abstractNumId w:val="10"/>
  </w:num>
  <w:num w:numId="9" w16cid:durableId="118381271">
    <w:abstractNumId w:val="13"/>
  </w:num>
  <w:num w:numId="10" w16cid:durableId="416484092">
    <w:abstractNumId w:val="18"/>
  </w:num>
  <w:num w:numId="11" w16cid:durableId="128520273">
    <w:abstractNumId w:val="5"/>
  </w:num>
  <w:num w:numId="12" w16cid:durableId="2007246557">
    <w:abstractNumId w:val="6"/>
  </w:num>
  <w:num w:numId="13" w16cid:durableId="1738087854">
    <w:abstractNumId w:val="6"/>
  </w:num>
  <w:num w:numId="14" w16cid:durableId="1120299330">
    <w:abstractNumId w:val="19"/>
  </w:num>
  <w:num w:numId="15" w16cid:durableId="572617829">
    <w:abstractNumId w:val="11"/>
  </w:num>
  <w:num w:numId="16" w16cid:durableId="1280139148">
    <w:abstractNumId w:val="16"/>
  </w:num>
  <w:num w:numId="17" w16cid:durableId="1995717752">
    <w:abstractNumId w:val="3"/>
  </w:num>
  <w:num w:numId="18" w16cid:durableId="412821625">
    <w:abstractNumId w:val="12"/>
  </w:num>
  <w:num w:numId="19" w16cid:durableId="2134909168">
    <w:abstractNumId w:val="23"/>
  </w:num>
  <w:num w:numId="20" w16cid:durableId="1160072283">
    <w:abstractNumId w:val="22"/>
  </w:num>
  <w:num w:numId="21" w16cid:durableId="418872536">
    <w:abstractNumId w:val="26"/>
  </w:num>
  <w:num w:numId="22" w16cid:durableId="596518240">
    <w:abstractNumId w:val="15"/>
  </w:num>
  <w:num w:numId="23" w16cid:durableId="474570213">
    <w:abstractNumId w:val="25"/>
  </w:num>
  <w:num w:numId="24" w16cid:durableId="1027020416">
    <w:abstractNumId w:val="17"/>
  </w:num>
  <w:num w:numId="25" w16cid:durableId="376123368">
    <w:abstractNumId w:val="8"/>
  </w:num>
  <w:num w:numId="26" w16cid:durableId="1107695410">
    <w:abstractNumId w:val="9"/>
  </w:num>
  <w:num w:numId="27" w16cid:durableId="1428622849">
    <w:abstractNumId w:val="21"/>
  </w:num>
  <w:num w:numId="28" w16cid:durableId="895974735">
    <w:abstractNumId w:val="4"/>
  </w:num>
  <w:num w:numId="29" w16cid:durableId="8094917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44"/>
    <w:rsid w:val="000047EB"/>
    <w:rsid w:val="000078E1"/>
    <w:rsid w:val="000101E1"/>
    <w:rsid w:val="0001119B"/>
    <w:rsid w:val="000114AE"/>
    <w:rsid w:val="00011F77"/>
    <w:rsid w:val="00013ABF"/>
    <w:rsid w:val="00014C3C"/>
    <w:rsid w:val="00014DFA"/>
    <w:rsid w:val="00014E94"/>
    <w:rsid w:val="000174C3"/>
    <w:rsid w:val="000268A0"/>
    <w:rsid w:val="0003018F"/>
    <w:rsid w:val="00030976"/>
    <w:rsid w:val="00031C5C"/>
    <w:rsid w:val="00031D6C"/>
    <w:rsid w:val="00034630"/>
    <w:rsid w:val="00037CF0"/>
    <w:rsid w:val="000462BA"/>
    <w:rsid w:val="000520EB"/>
    <w:rsid w:val="000624B5"/>
    <w:rsid w:val="00062B16"/>
    <w:rsid w:val="00065A45"/>
    <w:rsid w:val="00066A30"/>
    <w:rsid w:val="00072D15"/>
    <w:rsid w:val="00073A99"/>
    <w:rsid w:val="0007539E"/>
    <w:rsid w:val="00076A82"/>
    <w:rsid w:val="00077C8A"/>
    <w:rsid w:val="00077FD8"/>
    <w:rsid w:val="0008106B"/>
    <w:rsid w:val="00081AC5"/>
    <w:rsid w:val="00082636"/>
    <w:rsid w:val="000852AB"/>
    <w:rsid w:val="000872F5"/>
    <w:rsid w:val="00090936"/>
    <w:rsid w:val="000922E4"/>
    <w:rsid w:val="0009484E"/>
    <w:rsid w:val="000A2144"/>
    <w:rsid w:val="000A4BB8"/>
    <w:rsid w:val="000B0F04"/>
    <w:rsid w:val="000B3AB0"/>
    <w:rsid w:val="000C04CA"/>
    <w:rsid w:val="000C0750"/>
    <w:rsid w:val="000C2790"/>
    <w:rsid w:val="000C3AF5"/>
    <w:rsid w:val="000C65FE"/>
    <w:rsid w:val="000D0E37"/>
    <w:rsid w:val="000D353C"/>
    <w:rsid w:val="000D3D09"/>
    <w:rsid w:val="000E5C10"/>
    <w:rsid w:val="000E725B"/>
    <w:rsid w:val="000F055A"/>
    <w:rsid w:val="000F2B8A"/>
    <w:rsid w:val="000F327C"/>
    <w:rsid w:val="000F60E9"/>
    <w:rsid w:val="000F73A3"/>
    <w:rsid w:val="00100F7F"/>
    <w:rsid w:val="00100FE1"/>
    <w:rsid w:val="0010130C"/>
    <w:rsid w:val="00104DE3"/>
    <w:rsid w:val="001065DF"/>
    <w:rsid w:val="00107E9C"/>
    <w:rsid w:val="00110024"/>
    <w:rsid w:val="00111F39"/>
    <w:rsid w:val="001159F6"/>
    <w:rsid w:val="00116CCD"/>
    <w:rsid w:val="001175D7"/>
    <w:rsid w:val="00117CDB"/>
    <w:rsid w:val="00121707"/>
    <w:rsid w:val="001237BB"/>
    <w:rsid w:val="00126510"/>
    <w:rsid w:val="00137931"/>
    <w:rsid w:val="00140944"/>
    <w:rsid w:val="001449F9"/>
    <w:rsid w:val="00145C17"/>
    <w:rsid w:val="00147C3B"/>
    <w:rsid w:val="00147FCC"/>
    <w:rsid w:val="00151FAD"/>
    <w:rsid w:val="00152DAE"/>
    <w:rsid w:val="001537AF"/>
    <w:rsid w:val="001665E7"/>
    <w:rsid w:val="00166DD0"/>
    <w:rsid w:val="001723F2"/>
    <w:rsid w:val="0018174E"/>
    <w:rsid w:val="001823E1"/>
    <w:rsid w:val="00183456"/>
    <w:rsid w:val="00185AF6"/>
    <w:rsid w:val="00193B90"/>
    <w:rsid w:val="001946C7"/>
    <w:rsid w:val="00197A9B"/>
    <w:rsid w:val="001A005F"/>
    <w:rsid w:val="001A107D"/>
    <w:rsid w:val="001A301D"/>
    <w:rsid w:val="001A399C"/>
    <w:rsid w:val="001A6063"/>
    <w:rsid w:val="001A6A39"/>
    <w:rsid w:val="001A6B57"/>
    <w:rsid w:val="001A6B59"/>
    <w:rsid w:val="001B7651"/>
    <w:rsid w:val="001C34AC"/>
    <w:rsid w:val="001C3891"/>
    <w:rsid w:val="001C5319"/>
    <w:rsid w:val="001D44FC"/>
    <w:rsid w:val="001E0203"/>
    <w:rsid w:val="001E72FB"/>
    <w:rsid w:val="001E775F"/>
    <w:rsid w:val="001F16B9"/>
    <w:rsid w:val="001F2185"/>
    <w:rsid w:val="001F56B1"/>
    <w:rsid w:val="00202CAD"/>
    <w:rsid w:val="0020613D"/>
    <w:rsid w:val="00210456"/>
    <w:rsid w:val="00211DAC"/>
    <w:rsid w:val="00212318"/>
    <w:rsid w:val="00212AE7"/>
    <w:rsid w:val="002132D1"/>
    <w:rsid w:val="0021627A"/>
    <w:rsid w:val="0022354A"/>
    <w:rsid w:val="00223868"/>
    <w:rsid w:val="0022461A"/>
    <w:rsid w:val="00234525"/>
    <w:rsid w:val="00237518"/>
    <w:rsid w:val="0024163D"/>
    <w:rsid w:val="00243809"/>
    <w:rsid w:val="00244B86"/>
    <w:rsid w:val="00246E5F"/>
    <w:rsid w:val="00250907"/>
    <w:rsid w:val="00252FF8"/>
    <w:rsid w:val="00253997"/>
    <w:rsid w:val="00255314"/>
    <w:rsid w:val="00255D60"/>
    <w:rsid w:val="00256782"/>
    <w:rsid w:val="00256FC6"/>
    <w:rsid w:val="0026028B"/>
    <w:rsid w:val="00261A4A"/>
    <w:rsid w:val="00261F53"/>
    <w:rsid w:val="00265B12"/>
    <w:rsid w:val="00267A6B"/>
    <w:rsid w:val="00273B67"/>
    <w:rsid w:val="00275957"/>
    <w:rsid w:val="00276AFF"/>
    <w:rsid w:val="00282626"/>
    <w:rsid w:val="00287552"/>
    <w:rsid w:val="002907EE"/>
    <w:rsid w:val="002929F5"/>
    <w:rsid w:val="0029529D"/>
    <w:rsid w:val="002A6EC2"/>
    <w:rsid w:val="002C0B6F"/>
    <w:rsid w:val="002C4955"/>
    <w:rsid w:val="002C6483"/>
    <w:rsid w:val="002C78E9"/>
    <w:rsid w:val="002C7A28"/>
    <w:rsid w:val="002D1158"/>
    <w:rsid w:val="002D3351"/>
    <w:rsid w:val="002D6AD0"/>
    <w:rsid w:val="002D70EB"/>
    <w:rsid w:val="002E4C7B"/>
    <w:rsid w:val="002E4FB4"/>
    <w:rsid w:val="002E5EC3"/>
    <w:rsid w:val="002E6B21"/>
    <w:rsid w:val="002F1BA1"/>
    <w:rsid w:val="002F41A8"/>
    <w:rsid w:val="002F5823"/>
    <w:rsid w:val="002F5CA3"/>
    <w:rsid w:val="002F60E1"/>
    <w:rsid w:val="002F611F"/>
    <w:rsid w:val="002F73C7"/>
    <w:rsid w:val="0030041C"/>
    <w:rsid w:val="003005D7"/>
    <w:rsid w:val="00302E64"/>
    <w:rsid w:val="00305853"/>
    <w:rsid w:val="00306E0A"/>
    <w:rsid w:val="00307447"/>
    <w:rsid w:val="00311144"/>
    <w:rsid w:val="00314D74"/>
    <w:rsid w:val="00320993"/>
    <w:rsid w:val="00321FE0"/>
    <w:rsid w:val="00322BE8"/>
    <w:rsid w:val="00323545"/>
    <w:rsid w:val="00325785"/>
    <w:rsid w:val="00327A60"/>
    <w:rsid w:val="00330E76"/>
    <w:rsid w:val="00332A3F"/>
    <w:rsid w:val="00333111"/>
    <w:rsid w:val="00334246"/>
    <w:rsid w:val="00334D56"/>
    <w:rsid w:val="00341D96"/>
    <w:rsid w:val="003428D5"/>
    <w:rsid w:val="00346D42"/>
    <w:rsid w:val="003512F7"/>
    <w:rsid w:val="003549B1"/>
    <w:rsid w:val="00360ED7"/>
    <w:rsid w:val="00360F5A"/>
    <w:rsid w:val="00361971"/>
    <w:rsid w:val="00362400"/>
    <w:rsid w:val="003633BD"/>
    <w:rsid w:val="003669CB"/>
    <w:rsid w:val="00370D29"/>
    <w:rsid w:val="00375351"/>
    <w:rsid w:val="003804AC"/>
    <w:rsid w:val="00380C52"/>
    <w:rsid w:val="00382C68"/>
    <w:rsid w:val="00384437"/>
    <w:rsid w:val="00390801"/>
    <w:rsid w:val="00390B0F"/>
    <w:rsid w:val="003939F5"/>
    <w:rsid w:val="003974EB"/>
    <w:rsid w:val="003A05E9"/>
    <w:rsid w:val="003A20F6"/>
    <w:rsid w:val="003A34BF"/>
    <w:rsid w:val="003A37BF"/>
    <w:rsid w:val="003A7B59"/>
    <w:rsid w:val="003B0DB6"/>
    <w:rsid w:val="003B1CB2"/>
    <w:rsid w:val="003B5131"/>
    <w:rsid w:val="003B60A1"/>
    <w:rsid w:val="003C36DF"/>
    <w:rsid w:val="003C52BC"/>
    <w:rsid w:val="003C53A0"/>
    <w:rsid w:val="003C5D38"/>
    <w:rsid w:val="003C6C7F"/>
    <w:rsid w:val="003C73DB"/>
    <w:rsid w:val="003D261B"/>
    <w:rsid w:val="003D678B"/>
    <w:rsid w:val="003D6B7F"/>
    <w:rsid w:val="003E1222"/>
    <w:rsid w:val="003E25F4"/>
    <w:rsid w:val="003E60C3"/>
    <w:rsid w:val="003E6EAD"/>
    <w:rsid w:val="003F48E5"/>
    <w:rsid w:val="004009B2"/>
    <w:rsid w:val="004048AA"/>
    <w:rsid w:val="00404FF5"/>
    <w:rsid w:val="0040593C"/>
    <w:rsid w:val="00406766"/>
    <w:rsid w:val="00407F10"/>
    <w:rsid w:val="00412D4D"/>
    <w:rsid w:val="00412D67"/>
    <w:rsid w:val="004144CB"/>
    <w:rsid w:val="00416A13"/>
    <w:rsid w:val="004219FD"/>
    <w:rsid w:val="00422CEB"/>
    <w:rsid w:val="00424F18"/>
    <w:rsid w:val="00431F10"/>
    <w:rsid w:val="004321C5"/>
    <w:rsid w:val="00441D31"/>
    <w:rsid w:val="00443BC5"/>
    <w:rsid w:val="00446338"/>
    <w:rsid w:val="00446A98"/>
    <w:rsid w:val="00450365"/>
    <w:rsid w:val="004511CE"/>
    <w:rsid w:val="00451878"/>
    <w:rsid w:val="0045366E"/>
    <w:rsid w:val="00455A9B"/>
    <w:rsid w:val="00456E3C"/>
    <w:rsid w:val="00460646"/>
    <w:rsid w:val="00460655"/>
    <w:rsid w:val="00461F33"/>
    <w:rsid w:val="00462FD5"/>
    <w:rsid w:val="00464B72"/>
    <w:rsid w:val="0046621B"/>
    <w:rsid w:val="00466C7B"/>
    <w:rsid w:val="00467CC8"/>
    <w:rsid w:val="004737BC"/>
    <w:rsid w:val="00476E16"/>
    <w:rsid w:val="004822E0"/>
    <w:rsid w:val="00486D78"/>
    <w:rsid w:val="00490369"/>
    <w:rsid w:val="004924DD"/>
    <w:rsid w:val="004A0AD4"/>
    <w:rsid w:val="004A143C"/>
    <w:rsid w:val="004A1F3C"/>
    <w:rsid w:val="004A3474"/>
    <w:rsid w:val="004A64EB"/>
    <w:rsid w:val="004B2077"/>
    <w:rsid w:val="004B60CD"/>
    <w:rsid w:val="004B63FF"/>
    <w:rsid w:val="004C0C05"/>
    <w:rsid w:val="004C5D04"/>
    <w:rsid w:val="004D0B7F"/>
    <w:rsid w:val="004D321E"/>
    <w:rsid w:val="004D3E91"/>
    <w:rsid w:val="004D4245"/>
    <w:rsid w:val="004D48E9"/>
    <w:rsid w:val="004E08A7"/>
    <w:rsid w:val="004E26F7"/>
    <w:rsid w:val="004E4090"/>
    <w:rsid w:val="004E6AB3"/>
    <w:rsid w:val="004F3C63"/>
    <w:rsid w:val="004F5FBA"/>
    <w:rsid w:val="004F774A"/>
    <w:rsid w:val="0050105C"/>
    <w:rsid w:val="0050352F"/>
    <w:rsid w:val="005109B6"/>
    <w:rsid w:val="005122DE"/>
    <w:rsid w:val="00513AB8"/>
    <w:rsid w:val="005167C1"/>
    <w:rsid w:val="0052017C"/>
    <w:rsid w:val="00521867"/>
    <w:rsid w:val="00521D33"/>
    <w:rsid w:val="0052426B"/>
    <w:rsid w:val="005255D1"/>
    <w:rsid w:val="005257CC"/>
    <w:rsid w:val="005321B0"/>
    <w:rsid w:val="00535E62"/>
    <w:rsid w:val="00536784"/>
    <w:rsid w:val="0053678F"/>
    <w:rsid w:val="005371A4"/>
    <w:rsid w:val="00537287"/>
    <w:rsid w:val="005415F0"/>
    <w:rsid w:val="005431EC"/>
    <w:rsid w:val="0054353C"/>
    <w:rsid w:val="00545223"/>
    <w:rsid w:val="00545F64"/>
    <w:rsid w:val="0054680C"/>
    <w:rsid w:val="00547414"/>
    <w:rsid w:val="0055435F"/>
    <w:rsid w:val="00557485"/>
    <w:rsid w:val="00565B9F"/>
    <w:rsid w:val="0056758D"/>
    <w:rsid w:val="00570752"/>
    <w:rsid w:val="0057520A"/>
    <w:rsid w:val="00580D9D"/>
    <w:rsid w:val="0058100E"/>
    <w:rsid w:val="0058180A"/>
    <w:rsid w:val="00583870"/>
    <w:rsid w:val="00583CB0"/>
    <w:rsid w:val="00584186"/>
    <w:rsid w:val="00586933"/>
    <w:rsid w:val="00586DF9"/>
    <w:rsid w:val="0059036C"/>
    <w:rsid w:val="00594B64"/>
    <w:rsid w:val="005A0194"/>
    <w:rsid w:val="005A0DF9"/>
    <w:rsid w:val="005A16AC"/>
    <w:rsid w:val="005B10BC"/>
    <w:rsid w:val="005B5EF9"/>
    <w:rsid w:val="005C78F3"/>
    <w:rsid w:val="005C7B42"/>
    <w:rsid w:val="005D0C32"/>
    <w:rsid w:val="005D6764"/>
    <w:rsid w:val="005D6ADB"/>
    <w:rsid w:val="005E2B6B"/>
    <w:rsid w:val="005E731F"/>
    <w:rsid w:val="005E7338"/>
    <w:rsid w:val="005F5937"/>
    <w:rsid w:val="005F7A76"/>
    <w:rsid w:val="006006FC"/>
    <w:rsid w:val="006065B3"/>
    <w:rsid w:val="00610975"/>
    <w:rsid w:val="00610AB2"/>
    <w:rsid w:val="00611B72"/>
    <w:rsid w:val="00613FAB"/>
    <w:rsid w:val="00614235"/>
    <w:rsid w:val="00615D4B"/>
    <w:rsid w:val="006207D6"/>
    <w:rsid w:val="00625B20"/>
    <w:rsid w:val="00626F3A"/>
    <w:rsid w:val="00627159"/>
    <w:rsid w:val="00627BF0"/>
    <w:rsid w:val="006306CE"/>
    <w:rsid w:val="00632520"/>
    <w:rsid w:val="00634911"/>
    <w:rsid w:val="006350F8"/>
    <w:rsid w:val="00635A04"/>
    <w:rsid w:val="006360C9"/>
    <w:rsid w:val="006403FE"/>
    <w:rsid w:val="00643843"/>
    <w:rsid w:val="00643EBC"/>
    <w:rsid w:val="00645997"/>
    <w:rsid w:val="00646AAE"/>
    <w:rsid w:val="0064706A"/>
    <w:rsid w:val="0065446B"/>
    <w:rsid w:val="006629E6"/>
    <w:rsid w:val="00662E08"/>
    <w:rsid w:val="006645FC"/>
    <w:rsid w:val="006651EA"/>
    <w:rsid w:val="00666000"/>
    <w:rsid w:val="0066738A"/>
    <w:rsid w:val="006676CB"/>
    <w:rsid w:val="0066784B"/>
    <w:rsid w:val="00670235"/>
    <w:rsid w:val="006704A9"/>
    <w:rsid w:val="0067265B"/>
    <w:rsid w:val="00672DBE"/>
    <w:rsid w:val="00674B34"/>
    <w:rsid w:val="006753A9"/>
    <w:rsid w:val="00680999"/>
    <w:rsid w:val="00682144"/>
    <w:rsid w:val="00683B0D"/>
    <w:rsid w:val="00687185"/>
    <w:rsid w:val="00692DBC"/>
    <w:rsid w:val="00692F9F"/>
    <w:rsid w:val="00693CD9"/>
    <w:rsid w:val="0069403E"/>
    <w:rsid w:val="00696E8C"/>
    <w:rsid w:val="006A321D"/>
    <w:rsid w:val="006A7A5E"/>
    <w:rsid w:val="006B237D"/>
    <w:rsid w:val="006B519B"/>
    <w:rsid w:val="006B5C85"/>
    <w:rsid w:val="006B7A32"/>
    <w:rsid w:val="006C2013"/>
    <w:rsid w:val="006C4B4D"/>
    <w:rsid w:val="006C7436"/>
    <w:rsid w:val="006C7F25"/>
    <w:rsid w:val="006D0B55"/>
    <w:rsid w:val="006D5901"/>
    <w:rsid w:val="006D7416"/>
    <w:rsid w:val="006E0BBF"/>
    <w:rsid w:val="006E2401"/>
    <w:rsid w:val="006E4B1C"/>
    <w:rsid w:val="006E6481"/>
    <w:rsid w:val="006F4D36"/>
    <w:rsid w:val="006F4DBE"/>
    <w:rsid w:val="006F75CE"/>
    <w:rsid w:val="007015A4"/>
    <w:rsid w:val="007016BE"/>
    <w:rsid w:val="007019C0"/>
    <w:rsid w:val="00703227"/>
    <w:rsid w:val="00714ADE"/>
    <w:rsid w:val="007174CF"/>
    <w:rsid w:val="00720F07"/>
    <w:rsid w:val="00724C75"/>
    <w:rsid w:val="00730DCC"/>
    <w:rsid w:val="00731EA3"/>
    <w:rsid w:val="00732ABD"/>
    <w:rsid w:val="00733636"/>
    <w:rsid w:val="00733892"/>
    <w:rsid w:val="00737F85"/>
    <w:rsid w:val="00741F4B"/>
    <w:rsid w:val="00742579"/>
    <w:rsid w:val="0074475F"/>
    <w:rsid w:val="0074687B"/>
    <w:rsid w:val="00746C80"/>
    <w:rsid w:val="00747001"/>
    <w:rsid w:val="00750B3A"/>
    <w:rsid w:val="00752711"/>
    <w:rsid w:val="007550F2"/>
    <w:rsid w:val="007604D1"/>
    <w:rsid w:val="00761D5C"/>
    <w:rsid w:val="0076347D"/>
    <w:rsid w:val="00764B20"/>
    <w:rsid w:val="0077676A"/>
    <w:rsid w:val="00780C22"/>
    <w:rsid w:val="0079152E"/>
    <w:rsid w:val="0079352E"/>
    <w:rsid w:val="00795057"/>
    <w:rsid w:val="00797B15"/>
    <w:rsid w:val="007A1BE1"/>
    <w:rsid w:val="007A2601"/>
    <w:rsid w:val="007A6E00"/>
    <w:rsid w:val="007B2B59"/>
    <w:rsid w:val="007B5109"/>
    <w:rsid w:val="007B71FE"/>
    <w:rsid w:val="007B7C93"/>
    <w:rsid w:val="007C22ED"/>
    <w:rsid w:val="007C75B4"/>
    <w:rsid w:val="007D11D4"/>
    <w:rsid w:val="007D2B42"/>
    <w:rsid w:val="007D2FDE"/>
    <w:rsid w:val="007D3EC3"/>
    <w:rsid w:val="007D4855"/>
    <w:rsid w:val="007D485D"/>
    <w:rsid w:val="007D5087"/>
    <w:rsid w:val="007E1E14"/>
    <w:rsid w:val="007E2C4B"/>
    <w:rsid w:val="007E5599"/>
    <w:rsid w:val="007F1CDB"/>
    <w:rsid w:val="007F5194"/>
    <w:rsid w:val="007F5B24"/>
    <w:rsid w:val="00811FE5"/>
    <w:rsid w:val="008150C0"/>
    <w:rsid w:val="00817826"/>
    <w:rsid w:val="00820225"/>
    <w:rsid w:val="00822F3C"/>
    <w:rsid w:val="00832204"/>
    <w:rsid w:val="00832314"/>
    <w:rsid w:val="008339E7"/>
    <w:rsid w:val="00834658"/>
    <w:rsid w:val="00834E0D"/>
    <w:rsid w:val="00835C8C"/>
    <w:rsid w:val="0083633F"/>
    <w:rsid w:val="00837095"/>
    <w:rsid w:val="00844503"/>
    <w:rsid w:val="0084620A"/>
    <w:rsid w:val="00846793"/>
    <w:rsid w:val="00850F5B"/>
    <w:rsid w:val="00851085"/>
    <w:rsid w:val="0085147B"/>
    <w:rsid w:val="00851E7D"/>
    <w:rsid w:val="008531CB"/>
    <w:rsid w:val="00855D1C"/>
    <w:rsid w:val="00860487"/>
    <w:rsid w:val="0086343A"/>
    <w:rsid w:val="00864A57"/>
    <w:rsid w:val="00865A72"/>
    <w:rsid w:val="00865CFE"/>
    <w:rsid w:val="0086635F"/>
    <w:rsid w:val="00866F54"/>
    <w:rsid w:val="00867B5F"/>
    <w:rsid w:val="008720DE"/>
    <w:rsid w:val="00872481"/>
    <w:rsid w:val="008724DD"/>
    <w:rsid w:val="008769B7"/>
    <w:rsid w:val="008774DF"/>
    <w:rsid w:val="00883F7E"/>
    <w:rsid w:val="00886046"/>
    <w:rsid w:val="00886EC5"/>
    <w:rsid w:val="00893D80"/>
    <w:rsid w:val="00894F63"/>
    <w:rsid w:val="0089788F"/>
    <w:rsid w:val="008A1DE6"/>
    <w:rsid w:val="008A439C"/>
    <w:rsid w:val="008A7B5E"/>
    <w:rsid w:val="008B1931"/>
    <w:rsid w:val="008B2F61"/>
    <w:rsid w:val="008B38EB"/>
    <w:rsid w:val="008B44CA"/>
    <w:rsid w:val="008B524A"/>
    <w:rsid w:val="008B53CA"/>
    <w:rsid w:val="008B7B33"/>
    <w:rsid w:val="008C0AA1"/>
    <w:rsid w:val="008C2066"/>
    <w:rsid w:val="008C3336"/>
    <w:rsid w:val="008C339E"/>
    <w:rsid w:val="008C38E5"/>
    <w:rsid w:val="008D0C30"/>
    <w:rsid w:val="008D192F"/>
    <w:rsid w:val="008D2DAF"/>
    <w:rsid w:val="008D3896"/>
    <w:rsid w:val="008D4A2C"/>
    <w:rsid w:val="008D572F"/>
    <w:rsid w:val="008D7D2B"/>
    <w:rsid w:val="008E103F"/>
    <w:rsid w:val="008E2B08"/>
    <w:rsid w:val="008E4E32"/>
    <w:rsid w:val="008F0ED1"/>
    <w:rsid w:val="008F19D1"/>
    <w:rsid w:val="008F19F7"/>
    <w:rsid w:val="008F25DB"/>
    <w:rsid w:val="008F4A67"/>
    <w:rsid w:val="009054E8"/>
    <w:rsid w:val="00906863"/>
    <w:rsid w:val="00907724"/>
    <w:rsid w:val="00910461"/>
    <w:rsid w:val="00910531"/>
    <w:rsid w:val="00911135"/>
    <w:rsid w:val="0091616E"/>
    <w:rsid w:val="009201ED"/>
    <w:rsid w:val="0092124E"/>
    <w:rsid w:val="0092143D"/>
    <w:rsid w:val="00921E8A"/>
    <w:rsid w:val="0092365B"/>
    <w:rsid w:val="00926520"/>
    <w:rsid w:val="0092752D"/>
    <w:rsid w:val="00931165"/>
    <w:rsid w:val="00933407"/>
    <w:rsid w:val="009346D2"/>
    <w:rsid w:val="00935A2D"/>
    <w:rsid w:val="0094133C"/>
    <w:rsid w:val="009513F4"/>
    <w:rsid w:val="00954DCA"/>
    <w:rsid w:val="0095570F"/>
    <w:rsid w:val="009669D5"/>
    <w:rsid w:val="009711E1"/>
    <w:rsid w:val="00973979"/>
    <w:rsid w:val="009826CA"/>
    <w:rsid w:val="009834B3"/>
    <w:rsid w:val="00986349"/>
    <w:rsid w:val="00992AC5"/>
    <w:rsid w:val="00993CDE"/>
    <w:rsid w:val="009A0F00"/>
    <w:rsid w:val="009B5409"/>
    <w:rsid w:val="009B5BCB"/>
    <w:rsid w:val="009D0032"/>
    <w:rsid w:val="009D3541"/>
    <w:rsid w:val="009D4176"/>
    <w:rsid w:val="009D5098"/>
    <w:rsid w:val="009D73BE"/>
    <w:rsid w:val="009E18D7"/>
    <w:rsid w:val="009E300A"/>
    <w:rsid w:val="009E3B3C"/>
    <w:rsid w:val="009E69B9"/>
    <w:rsid w:val="009E7213"/>
    <w:rsid w:val="009F2F9E"/>
    <w:rsid w:val="009F3809"/>
    <w:rsid w:val="009F3FE7"/>
    <w:rsid w:val="009F4B1C"/>
    <w:rsid w:val="009F745F"/>
    <w:rsid w:val="009F7DF5"/>
    <w:rsid w:val="00A0377B"/>
    <w:rsid w:val="00A040DF"/>
    <w:rsid w:val="00A0732A"/>
    <w:rsid w:val="00A125BA"/>
    <w:rsid w:val="00A13F57"/>
    <w:rsid w:val="00A13FF4"/>
    <w:rsid w:val="00A2185B"/>
    <w:rsid w:val="00A26B9D"/>
    <w:rsid w:val="00A331C0"/>
    <w:rsid w:val="00A33DD2"/>
    <w:rsid w:val="00A36049"/>
    <w:rsid w:val="00A36622"/>
    <w:rsid w:val="00A3670F"/>
    <w:rsid w:val="00A415F8"/>
    <w:rsid w:val="00A430F5"/>
    <w:rsid w:val="00A53741"/>
    <w:rsid w:val="00A55D7D"/>
    <w:rsid w:val="00A63224"/>
    <w:rsid w:val="00A6367E"/>
    <w:rsid w:val="00A63D3A"/>
    <w:rsid w:val="00A64BAF"/>
    <w:rsid w:val="00A64F86"/>
    <w:rsid w:val="00A65ACE"/>
    <w:rsid w:val="00A76F8F"/>
    <w:rsid w:val="00A7752B"/>
    <w:rsid w:val="00A81840"/>
    <w:rsid w:val="00A828B6"/>
    <w:rsid w:val="00A82B9D"/>
    <w:rsid w:val="00A82F43"/>
    <w:rsid w:val="00A845FE"/>
    <w:rsid w:val="00A85582"/>
    <w:rsid w:val="00A85A9E"/>
    <w:rsid w:val="00A8662C"/>
    <w:rsid w:val="00A86E2F"/>
    <w:rsid w:val="00A924C4"/>
    <w:rsid w:val="00A940CD"/>
    <w:rsid w:val="00A94BF5"/>
    <w:rsid w:val="00A96272"/>
    <w:rsid w:val="00A9634B"/>
    <w:rsid w:val="00A96544"/>
    <w:rsid w:val="00AB0AAD"/>
    <w:rsid w:val="00AB10BF"/>
    <w:rsid w:val="00AB3392"/>
    <w:rsid w:val="00AB37D1"/>
    <w:rsid w:val="00AB71C9"/>
    <w:rsid w:val="00AC0ABF"/>
    <w:rsid w:val="00AC2CC4"/>
    <w:rsid w:val="00AD2A35"/>
    <w:rsid w:val="00AE44C5"/>
    <w:rsid w:val="00AE6240"/>
    <w:rsid w:val="00AE6ED8"/>
    <w:rsid w:val="00AF0036"/>
    <w:rsid w:val="00AF1CE8"/>
    <w:rsid w:val="00AF4988"/>
    <w:rsid w:val="00AF4A21"/>
    <w:rsid w:val="00AF5F1D"/>
    <w:rsid w:val="00AF69F0"/>
    <w:rsid w:val="00B008E9"/>
    <w:rsid w:val="00B00D79"/>
    <w:rsid w:val="00B05236"/>
    <w:rsid w:val="00B13284"/>
    <w:rsid w:val="00B14562"/>
    <w:rsid w:val="00B158BE"/>
    <w:rsid w:val="00B23602"/>
    <w:rsid w:val="00B25CF6"/>
    <w:rsid w:val="00B26187"/>
    <w:rsid w:val="00B32939"/>
    <w:rsid w:val="00B33990"/>
    <w:rsid w:val="00B35A93"/>
    <w:rsid w:val="00B35DEA"/>
    <w:rsid w:val="00B419F7"/>
    <w:rsid w:val="00B4591B"/>
    <w:rsid w:val="00B5120D"/>
    <w:rsid w:val="00B52A5B"/>
    <w:rsid w:val="00B53BAF"/>
    <w:rsid w:val="00B56EB7"/>
    <w:rsid w:val="00B61082"/>
    <w:rsid w:val="00B61D13"/>
    <w:rsid w:val="00B6768D"/>
    <w:rsid w:val="00B70A1B"/>
    <w:rsid w:val="00B72841"/>
    <w:rsid w:val="00B757A6"/>
    <w:rsid w:val="00B75AEB"/>
    <w:rsid w:val="00B765EC"/>
    <w:rsid w:val="00B80062"/>
    <w:rsid w:val="00B8285B"/>
    <w:rsid w:val="00B82D4E"/>
    <w:rsid w:val="00B84D7C"/>
    <w:rsid w:val="00B86CDE"/>
    <w:rsid w:val="00B92425"/>
    <w:rsid w:val="00B96585"/>
    <w:rsid w:val="00BB2416"/>
    <w:rsid w:val="00BB5447"/>
    <w:rsid w:val="00BB5E80"/>
    <w:rsid w:val="00BB6036"/>
    <w:rsid w:val="00BB630B"/>
    <w:rsid w:val="00BC3DCB"/>
    <w:rsid w:val="00BC3E25"/>
    <w:rsid w:val="00BC507E"/>
    <w:rsid w:val="00BD0628"/>
    <w:rsid w:val="00BD1D1C"/>
    <w:rsid w:val="00BD235E"/>
    <w:rsid w:val="00BD3773"/>
    <w:rsid w:val="00BD39FF"/>
    <w:rsid w:val="00BD6D88"/>
    <w:rsid w:val="00BD6E85"/>
    <w:rsid w:val="00BD7846"/>
    <w:rsid w:val="00BE0749"/>
    <w:rsid w:val="00BE220D"/>
    <w:rsid w:val="00BE4186"/>
    <w:rsid w:val="00BF356D"/>
    <w:rsid w:val="00BF38C9"/>
    <w:rsid w:val="00BF481F"/>
    <w:rsid w:val="00BF5722"/>
    <w:rsid w:val="00C00728"/>
    <w:rsid w:val="00C00F36"/>
    <w:rsid w:val="00C07248"/>
    <w:rsid w:val="00C12F88"/>
    <w:rsid w:val="00C1485B"/>
    <w:rsid w:val="00C16D71"/>
    <w:rsid w:val="00C17B54"/>
    <w:rsid w:val="00C20074"/>
    <w:rsid w:val="00C208AA"/>
    <w:rsid w:val="00C21595"/>
    <w:rsid w:val="00C31B8A"/>
    <w:rsid w:val="00C35283"/>
    <w:rsid w:val="00C40262"/>
    <w:rsid w:val="00C41105"/>
    <w:rsid w:val="00C41FE8"/>
    <w:rsid w:val="00C45435"/>
    <w:rsid w:val="00C52147"/>
    <w:rsid w:val="00C526F7"/>
    <w:rsid w:val="00C5461D"/>
    <w:rsid w:val="00C54761"/>
    <w:rsid w:val="00C550E1"/>
    <w:rsid w:val="00C56CE2"/>
    <w:rsid w:val="00C7081C"/>
    <w:rsid w:val="00C70BF5"/>
    <w:rsid w:val="00C74196"/>
    <w:rsid w:val="00C76365"/>
    <w:rsid w:val="00C76B06"/>
    <w:rsid w:val="00C8042D"/>
    <w:rsid w:val="00C8179E"/>
    <w:rsid w:val="00C84F3E"/>
    <w:rsid w:val="00C8584A"/>
    <w:rsid w:val="00C86130"/>
    <w:rsid w:val="00C906EF"/>
    <w:rsid w:val="00C922F6"/>
    <w:rsid w:val="00C94369"/>
    <w:rsid w:val="00C94E03"/>
    <w:rsid w:val="00C95926"/>
    <w:rsid w:val="00CA0D6B"/>
    <w:rsid w:val="00CA3B7E"/>
    <w:rsid w:val="00CA57CB"/>
    <w:rsid w:val="00CA6C0F"/>
    <w:rsid w:val="00CA6C90"/>
    <w:rsid w:val="00CA6FB5"/>
    <w:rsid w:val="00CA7C40"/>
    <w:rsid w:val="00CB1B30"/>
    <w:rsid w:val="00CB2498"/>
    <w:rsid w:val="00CB49F5"/>
    <w:rsid w:val="00CB57D8"/>
    <w:rsid w:val="00CB6084"/>
    <w:rsid w:val="00CB6E1E"/>
    <w:rsid w:val="00CC761C"/>
    <w:rsid w:val="00CD0FEF"/>
    <w:rsid w:val="00CD14F3"/>
    <w:rsid w:val="00CD4014"/>
    <w:rsid w:val="00CD78A6"/>
    <w:rsid w:val="00CE6261"/>
    <w:rsid w:val="00CE6416"/>
    <w:rsid w:val="00CF0C89"/>
    <w:rsid w:val="00CF28AB"/>
    <w:rsid w:val="00CF3704"/>
    <w:rsid w:val="00CF471C"/>
    <w:rsid w:val="00CF6271"/>
    <w:rsid w:val="00CF6AED"/>
    <w:rsid w:val="00D02167"/>
    <w:rsid w:val="00D02533"/>
    <w:rsid w:val="00D04906"/>
    <w:rsid w:val="00D06513"/>
    <w:rsid w:val="00D11AC4"/>
    <w:rsid w:val="00D16452"/>
    <w:rsid w:val="00D2210B"/>
    <w:rsid w:val="00D225FF"/>
    <w:rsid w:val="00D23F68"/>
    <w:rsid w:val="00D265A7"/>
    <w:rsid w:val="00D2700D"/>
    <w:rsid w:val="00D2759A"/>
    <w:rsid w:val="00D2798C"/>
    <w:rsid w:val="00D32C5E"/>
    <w:rsid w:val="00D34285"/>
    <w:rsid w:val="00D346E0"/>
    <w:rsid w:val="00D35EA4"/>
    <w:rsid w:val="00D37745"/>
    <w:rsid w:val="00D37BEE"/>
    <w:rsid w:val="00D42568"/>
    <w:rsid w:val="00D43609"/>
    <w:rsid w:val="00D4388D"/>
    <w:rsid w:val="00D45B69"/>
    <w:rsid w:val="00D50A6E"/>
    <w:rsid w:val="00D53418"/>
    <w:rsid w:val="00D545AF"/>
    <w:rsid w:val="00D60D01"/>
    <w:rsid w:val="00D624D5"/>
    <w:rsid w:val="00D63675"/>
    <w:rsid w:val="00D638D1"/>
    <w:rsid w:val="00D65E69"/>
    <w:rsid w:val="00D75246"/>
    <w:rsid w:val="00D767E7"/>
    <w:rsid w:val="00D773EE"/>
    <w:rsid w:val="00D816E2"/>
    <w:rsid w:val="00D8191F"/>
    <w:rsid w:val="00D824BF"/>
    <w:rsid w:val="00D8459B"/>
    <w:rsid w:val="00D84E15"/>
    <w:rsid w:val="00D87919"/>
    <w:rsid w:val="00D94CB2"/>
    <w:rsid w:val="00DA0F04"/>
    <w:rsid w:val="00DA2646"/>
    <w:rsid w:val="00DA4056"/>
    <w:rsid w:val="00DA5098"/>
    <w:rsid w:val="00DA76EC"/>
    <w:rsid w:val="00DB0F30"/>
    <w:rsid w:val="00DB7A9F"/>
    <w:rsid w:val="00DB7B99"/>
    <w:rsid w:val="00DC191E"/>
    <w:rsid w:val="00DC2D11"/>
    <w:rsid w:val="00DC4B6B"/>
    <w:rsid w:val="00DC7D62"/>
    <w:rsid w:val="00DD7EA6"/>
    <w:rsid w:val="00DE0209"/>
    <w:rsid w:val="00DE0233"/>
    <w:rsid w:val="00DE0CF7"/>
    <w:rsid w:val="00DE15C8"/>
    <w:rsid w:val="00DE400F"/>
    <w:rsid w:val="00DE4033"/>
    <w:rsid w:val="00DE67DE"/>
    <w:rsid w:val="00DF0462"/>
    <w:rsid w:val="00DF13A0"/>
    <w:rsid w:val="00DF196B"/>
    <w:rsid w:val="00DF4AC6"/>
    <w:rsid w:val="00DF6375"/>
    <w:rsid w:val="00E0180D"/>
    <w:rsid w:val="00E02269"/>
    <w:rsid w:val="00E05649"/>
    <w:rsid w:val="00E0772A"/>
    <w:rsid w:val="00E112E8"/>
    <w:rsid w:val="00E122B2"/>
    <w:rsid w:val="00E1396E"/>
    <w:rsid w:val="00E21F48"/>
    <w:rsid w:val="00E232DF"/>
    <w:rsid w:val="00E23B75"/>
    <w:rsid w:val="00E269E1"/>
    <w:rsid w:val="00E26FA3"/>
    <w:rsid w:val="00E32F85"/>
    <w:rsid w:val="00E33EFC"/>
    <w:rsid w:val="00E35645"/>
    <w:rsid w:val="00E4109C"/>
    <w:rsid w:val="00E416CD"/>
    <w:rsid w:val="00E41CE5"/>
    <w:rsid w:val="00E42F29"/>
    <w:rsid w:val="00E43161"/>
    <w:rsid w:val="00E521AC"/>
    <w:rsid w:val="00E602ED"/>
    <w:rsid w:val="00E60868"/>
    <w:rsid w:val="00E645D5"/>
    <w:rsid w:val="00E64E9E"/>
    <w:rsid w:val="00E65DFA"/>
    <w:rsid w:val="00E6648C"/>
    <w:rsid w:val="00E666A4"/>
    <w:rsid w:val="00E70B41"/>
    <w:rsid w:val="00E720E2"/>
    <w:rsid w:val="00E7656D"/>
    <w:rsid w:val="00E76DB9"/>
    <w:rsid w:val="00E777BA"/>
    <w:rsid w:val="00E862C5"/>
    <w:rsid w:val="00E90479"/>
    <w:rsid w:val="00E904C8"/>
    <w:rsid w:val="00E92354"/>
    <w:rsid w:val="00E924DF"/>
    <w:rsid w:val="00E924FC"/>
    <w:rsid w:val="00E92CAB"/>
    <w:rsid w:val="00EA173D"/>
    <w:rsid w:val="00EB601A"/>
    <w:rsid w:val="00EB7CA3"/>
    <w:rsid w:val="00EB7E25"/>
    <w:rsid w:val="00EC4A32"/>
    <w:rsid w:val="00EC5789"/>
    <w:rsid w:val="00EC70CF"/>
    <w:rsid w:val="00ED01DF"/>
    <w:rsid w:val="00ED1DFA"/>
    <w:rsid w:val="00ED2A83"/>
    <w:rsid w:val="00ED2D06"/>
    <w:rsid w:val="00ED5344"/>
    <w:rsid w:val="00EE2FA0"/>
    <w:rsid w:val="00EE4700"/>
    <w:rsid w:val="00EF2930"/>
    <w:rsid w:val="00EF51B6"/>
    <w:rsid w:val="00EF533A"/>
    <w:rsid w:val="00EF6C7E"/>
    <w:rsid w:val="00EF7814"/>
    <w:rsid w:val="00F025E7"/>
    <w:rsid w:val="00F03CD8"/>
    <w:rsid w:val="00F1012E"/>
    <w:rsid w:val="00F1433A"/>
    <w:rsid w:val="00F20CBF"/>
    <w:rsid w:val="00F22BEB"/>
    <w:rsid w:val="00F233CD"/>
    <w:rsid w:val="00F257A7"/>
    <w:rsid w:val="00F2715F"/>
    <w:rsid w:val="00F278E3"/>
    <w:rsid w:val="00F308C7"/>
    <w:rsid w:val="00F31E30"/>
    <w:rsid w:val="00F36D47"/>
    <w:rsid w:val="00F413F5"/>
    <w:rsid w:val="00F42A49"/>
    <w:rsid w:val="00F44C5C"/>
    <w:rsid w:val="00F50522"/>
    <w:rsid w:val="00F56952"/>
    <w:rsid w:val="00F621C8"/>
    <w:rsid w:val="00F67FC8"/>
    <w:rsid w:val="00F86846"/>
    <w:rsid w:val="00F93017"/>
    <w:rsid w:val="00F931BA"/>
    <w:rsid w:val="00F93C12"/>
    <w:rsid w:val="00FA2D64"/>
    <w:rsid w:val="00FA45EA"/>
    <w:rsid w:val="00FA729D"/>
    <w:rsid w:val="00FA7D74"/>
    <w:rsid w:val="00FB53E6"/>
    <w:rsid w:val="00FB6870"/>
    <w:rsid w:val="00FC13BD"/>
    <w:rsid w:val="00FC3661"/>
    <w:rsid w:val="00FC4D56"/>
    <w:rsid w:val="00FC5985"/>
    <w:rsid w:val="00FC59AE"/>
    <w:rsid w:val="00FC6419"/>
    <w:rsid w:val="00FD251E"/>
    <w:rsid w:val="00FE365F"/>
    <w:rsid w:val="00FE3717"/>
    <w:rsid w:val="00FE5956"/>
    <w:rsid w:val="00FE59A2"/>
    <w:rsid w:val="00FE604D"/>
    <w:rsid w:val="00FF03B8"/>
    <w:rsid w:val="00FF26AA"/>
    <w:rsid w:val="00FF3C38"/>
    <w:rsid w:val="00FF59E1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68BDFB"/>
  <w15:docId w15:val="{EE71EC51-E834-48AD-917E-02F3C4AE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24"/>
    <w:pPr>
      <w:spacing w:after="60" w:line="240" w:lineRule="auto"/>
      <w:jc w:val="both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CB"/>
    <w:pPr>
      <w:numPr>
        <w:numId w:val="4"/>
      </w:numPr>
      <w:autoSpaceDE w:val="0"/>
      <w:autoSpaceDN w:val="0"/>
      <w:adjustRightInd w:val="0"/>
      <w:spacing w:before="280" w:after="120"/>
      <w:outlineLvl w:val="0"/>
    </w:pPr>
    <w:rPr>
      <w:rFonts w:cs="TTE1BDCDF0t00"/>
      <w:b/>
      <w:sz w:val="24"/>
      <w:szCs w:val="19"/>
    </w:rPr>
  </w:style>
  <w:style w:type="paragraph" w:styleId="Heading2">
    <w:name w:val="heading 2"/>
    <w:basedOn w:val="Heading1"/>
    <w:next w:val="Normal"/>
    <w:link w:val="Heading2Char"/>
    <w:unhideWhenUsed/>
    <w:qFormat/>
    <w:rsid w:val="009B5BCB"/>
    <w:pPr>
      <w:numPr>
        <w:numId w:val="6"/>
      </w:numPr>
      <w:spacing w:before="120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64B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BCB"/>
    <w:rPr>
      <w:rFonts w:ascii="Noto Sans" w:hAnsi="Noto Sans" w:cs="TTE1BDCDF0t00"/>
      <w:b/>
      <w:sz w:val="24"/>
      <w:szCs w:val="19"/>
    </w:rPr>
  </w:style>
  <w:style w:type="paragraph" w:styleId="ListBullet">
    <w:name w:val="List Bullet"/>
    <w:basedOn w:val="Normal"/>
    <w:uiPriority w:val="99"/>
    <w:unhideWhenUsed/>
    <w:rsid w:val="003939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A64EB"/>
    <w:pPr>
      <w:numPr>
        <w:numId w:val="5"/>
      </w:numPr>
      <w:tabs>
        <w:tab w:val="right" w:pos="9027"/>
      </w:tabs>
      <w:ind w:left="568" w:hanging="284"/>
      <w:contextualSpacing/>
    </w:pPr>
  </w:style>
  <w:style w:type="paragraph" w:styleId="ListNumber">
    <w:name w:val="List Number"/>
    <w:basedOn w:val="Normal"/>
    <w:uiPriority w:val="99"/>
    <w:unhideWhenUsed/>
    <w:rsid w:val="00193B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F413F5"/>
    <w:pPr>
      <w:numPr>
        <w:numId w:val="3"/>
      </w:numPr>
      <w:ind w:left="568" w:hanging="284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B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B5BCB"/>
    <w:rPr>
      <w:rFonts w:ascii="Noto Sans" w:hAnsi="Noto Sans" w:cs="TTE1BDCDF0t00"/>
      <w:b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3A7B59"/>
    <w:pPr>
      <w:pBdr>
        <w:bottom w:val="single" w:sz="12" w:space="1" w:color="auto"/>
      </w:pBdr>
      <w:spacing w:before="120" w:after="200"/>
      <w:jc w:val="left"/>
    </w:pPr>
    <w:rPr>
      <w:rFonts w:ascii="Roboto Condensed" w:hAnsi="Roboto Condensed" w:cs="TTE1BDCDF0t00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7B59"/>
    <w:rPr>
      <w:rFonts w:ascii="Roboto Condensed" w:hAnsi="Roboto Condensed" w:cs="TTE1BDCDF0t00"/>
      <w:b/>
      <w:sz w:val="36"/>
      <w:szCs w:val="24"/>
      <w:lang w:val="nl-BE"/>
    </w:rPr>
  </w:style>
  <w:style w:type="paragraph" w:customStyle="1" w:styleId="Kop1-Numberless">
    <w:name w:val="Kop 1 - Numberless"/>
    <w:basedOn w:val="Heading1"/>
    <w:next w:val="Normal"/>
    <w:qFormat/>
    <w:rsid w:val="00670235"/>
    <w:pPr>
      <w:numPr>
        <w:numId w:val="0"/>
      </w:numPr>
    </w:pPr>
  </w:style>
  <w:style w:type="paragraph" w:styleId="ListContinue2">
    <w:name w:val="List Continue 2"/>
    <w:basedOn w:val="Normal"/>
    <w:uiPriority w:val="99"/>
    <w:unhideWhenUsed/>
    <w:qFormat/>
    <w:rsid w:val="00193B90"/>
    <w:pPr>
      <w:spacing w:after="120"/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235"/>
  </w:style>
  <w:style w:type="paragraph" w:styleId="Footer">
    <w:name w:val="footer"/>
    <w:basedOn w:val="Normal"/>
    <w:link w:val="Foot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235"/>
  </w:style>
  <w:style w:type="table" w:styleId="TableGrid">
    <w:name w:val="Table Grid"/>
    <w:basedOn w:val="TableNormal"/>
    <w:rsid w:val="0010130C"/>
    <w:pPr>
      <w:spacing w:after="0" w:line="240" w:lineRule="auto"/>
    </w:pPr>
    <w:rPr>
      <w:rFonts w:ascii="Calibri" w:eastAsia="Times New Roman" w:hAnsi="Calibri" w:cs="Times New Roman"/>
      <w:szCs w:val="20"/>
      <w:lang w:val="nl-BE" w:eastAsia="nl-BE"/>
    </w:rPr>
    <w:tblPr/>
  </w:style>
  <w:style w:type="table" w:customStyle="1" w:styleId="Lichtelijst-accent11">
    <w:name w:val="Lichte lijst - accent 11"/>
    <w:basedOn w:val="TableNormal"/>
    <w:uiPriority w:val="61"/>
    <w:rsid w:val="00255D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428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8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3F5"/>
    <w:rPr>
      <w:color w:val="0000FF" w:themeColor="hyperlink"/>
      <w:u w:val="single"/>
    </w:rPr>
  </w:style>
  <w:style w:type="table" w:styleId="GridTable4">
    <w:name w:val="Grid Table 4"/>
    <w:basedOn w:val="TableNormal"/>
    <w:uiPriority w:val="49"/>
    <w:rsid w:val="00D270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le-accent">
    <w:name w:val="Title - accent"/>
    <w:basedOn w:val="Title"/>
    <w:link w:val="Title-accentChar"/>
    <w:qFormat/>
    <w:rsid w:val="000A2144"/>
    <w:pPr>
      <w:pBdr>
        <w:bottom w:val="single" w:sz="12" w:space="1" w:color="FF8C1E"/>
      </w:pBdr>
      <w:jc w:val="center"/>
    </w:pPr>
    <w:rPr>
      <w:smallCaps/>
      <w:color w:val="FF8C1E"/>
    </w:rPr>
  </w:style>
  <w:style w:type="character" w:customStyle="1" w:styleId="Title-accentChar">
    <w:name w:val="Title - accent Char"/>
    <w:basedOn w:val="TitleChar"/>
    <w:link w:val="Title-accent"/>
    <w:rsid w:val="000A2144"/>
    <w:rPr>
      <w:rFonts w:ascii="Roboto Condensed" w:hAnsi="Roboto Condensed" w:cs="TTE1BDCDF0t00"/>
      <w:b/>
      <w:smallCaps/>
      <w:color w:val="FF8C1E"/>
      <w:sz w:val="36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7F5B24"/>
    <w:pPr>
      <w:numPr>
        <w:numId w:val="7"/>
      </w:numPr>
      <w:contextualSpacing/>
      <w:jc w:val="left"/>
    </w:pPr>
    <w:rPr>
      <w:rFonts w:eastAsia="Calibri" w:cs="Calibri"/>
      <w:color w:val="000000"/>
    </w:rPr>
  </w:style>
  <w:style w:type="paragraph" w:customStyle="1" w:styleId="paragraph">
    <w:name w:val="paragraph"/>
    <w:basedOn w:val="Normal"/>
    <w:rsid w:val="000D0E3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nl-BE"/>
    </w:rPr>
  </w:style>
  <w:style w:type="character" w:customStyle="1" w:styleId="normaltextrun">
    <w:name w:val="normaltextrun"/>
    <w:basedOn w:val="DefaultParagraphFont"/>
    <w:rsid w:val="000D0E37"/>
  </w:style>
  <w:style w:type="character" w:styleId="UnresolvedMention">
    <w:name w:val="Unresolved Mention"/>
    <w:basedOn w:val="DefaultParagraphFont"/>
    <w:uiPriority w:val="99"/>
    <w:semiHidden/>
    <w:unhideWhenUsed/>
    <w:rsid w:val="00864A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4D7C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4BA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A64BA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BE" w:eastAsia="en-BE"/>
    </w:rPr>
  </w:style>
  <w:style w:type="character" w:styleId="Strong">
    <w:name w:val="Strong"/>
    <w:basedOn w:val="DefaultParagraphFont"/>
    <w:uiPriority w:val="22"/>
    <w:qFormat/>
    <w:rsid w:val="00A64BA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BAF"/>
    <w:rPr>
      <w:rFonts w:eastAsiaTheme="majorEastAsia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issenk\Documents\3D%20Systems%20Leuven%20-%20MK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9E09-FBC4-4AE7-B989-BF57D3DB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 Systems Leuven - MKT</Template>
  <TotalTime>7</TotalTime>
  <Pages>2</Pages>
  <Words>525</Words>
  <Characters>2993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Herta Goossens</dc:creator>
  <cp:lastModifiedBy>Claus, Lindsay</cp:lastModifiedBy>
  <cp:revision>2</cp:revision>
  <cp:lastPrinted>2021-06-25T09:37:00Z</cp:lastPrinted>
  <dcterms:created xsi:type="dcterms:W3CDTF">2025-10-21T09:15:00Z</dcterms:created>
  <dcterms:modified xsi:type="dcterms:W3CDTF">2025-10-21T09:15:00Z</dcterms:modified>
</cp:coreProperties>
</file>